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77468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製品設計のための設計概要</w:t>
      </w:r>
    </w:p>
    <w:p w:rsidRPr="00116DF7" w:rsidR="00116DF7" w:rsidP="003D220F" w14:paraId="66DA4E9C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AB9D707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006AA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クライアント</w:t>
            </w:r>
          </w:p>
        </w:tc>
      </w:tr>
      <w:tr w:rsidTr="00116DF7" w14:paraId="7F208B9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67B315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プロジェクトタイトル</w:t>
            </w:r>
          </w:p>
        </w:tc>
      </w:tr>
      <w:tr w:rsidTr="00116DF7" w14:paraId="387DBE5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1E9796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27B12401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FB59C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クライアント名</w:t>
            </w:r>
          </w:p>
        </w:tc>
      </w:tr>
      <w:tr w:rsidTr="00116DF7" w14:paraId="29FB4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51BF10F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24429C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BE046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ブランド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FBBC7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1F08C4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5836D5F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A6DFA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3845F23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BBBF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FBAB9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6FFCE6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0F4EFC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6A5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373E719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F9F8F0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連絡先情報</w:t>
            </w:r>
          </w:p>
        </w:tc>
      </w:tr>
      <w:tr w:rsidTr="00116DF7" w14:paraId="2DCBD68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19934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8D7E7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アドレス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8396B0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bookmarkStart w:name="_GoBack" w:id="5"/>
        <w:bookmarkEnd w:id="5"/>
      </w:tr>
      <w:tr w:rsidTr="00116DF7" w14:paraId="7B4148F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25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A699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6665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116DF7" w14:paraId="70FB167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29856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92B72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2DADA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7F7215C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B999E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A722A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BB4C7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プロジェクト概要  </w:t>
            </w:r>
          </w:p>
        </w:tc>
      </w:tr>
      <w:tr w:rsidTr="00116DF7" w14:paraId="154B6A3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8CFC1D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目的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なぜ?</w:t>
            </w:r>
          </w:p>
        </w:tc>
      </w:tr>
      <w:tr w:rsidTr="00476B87" w14:paraId="5F91DE00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355F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33C8C94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FE81D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機会の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究極の影響?</w:t>
            </w:r>
          </w:p>
        </w:tc>
      </w:tr>
      <w:tr w:rsidTr="00476B87" w14:paraId="574A082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8DED2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551191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E274F1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目的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プロジェクトは何を達成するために働いていますか?</w:t>
            </w:r>
          </w:p>
        </w:tc>
      </w:tr>
      <w:tr w:rsidTr="00476B87" w14:paraId="72D182D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E104F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116DF7" w:rsidP="003D220F" w14:paraId="6A968F5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76B87" w:rsidP="003D220F" w14:paraId="2D05A67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07C15C5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CD0F7D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ターゲット</w:t>
            </w:r>
          </w:p>
        </w:tc>
      </w:tr>
      <w:tr w:rsidTr="00116DF7" w14:paraId="6085D39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000FA0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製品ターゲット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誰にリーチしようとしているのか?</w:t>
            </w:r>
          </w:p>
        </w:tc>
      </w:tr>
      <w:tr w:rsidTr="00476B87" w14:paraId="5CFB368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13F0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F0A538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C67A3F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ブランドターゲット ブランド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は誰に話しかけますか?</w:t>
            </w:r>
          </w:p>
        </w:tc>
      </w:tr>
      <w:tr w:rsidTr="00476B87" w14:paraId="2FE7F1AA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328A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50D885D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02EDC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望ましい反応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あなたの市場がどのような行動を取ることを望みますか?</w:t>
            </w:r>
          </w:p>
        </w:tc>
      </w:tr>
      <w:tr w:rsidTr="00476B87" w14:paraId="48790C1E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D93C1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D9D3AA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D2BCAE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姿勢</w:t>
            </w:r>
          </w:p>
        </w:tc>
      </w:tr>
      <w:tr w:rsidTr="00116DF7" w14:paraId="26DEA0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3DED6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私たちが伝えようとしている特徴を解き明かす?</w:t>
            </w:r>
          </w:p>
        </w:tc>
      </w:tr>
      <w:tr w:rsidTr="00116DF7" w14:paraId="1AF5C810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5CB15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FCEDC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08CF1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ブランドパーソナリティ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どのような特性がブランドを定義し、製品に情報を提供しますか?</w:t>
            </w:r>
          </w:p>
        </w:tc>
      </w:tr>
      <w:tr w:rsidTr="00116DF7" w14:paraId="3E32775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03A0D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4135554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119AE0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競合分析</w:t>
            </w:r>
          </w:p>
        </w:tc>
      </w:tr>
      <w:tr w:rsidTr="00116DF7" w14:paraId="0A92285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61624E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参考文献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研究、インスピレーション、スタイル</w:t>
            </w:r>
          </w:p>
        </w:tc>
      </w:tr>
      <w:tr w:rsidTr="00116DF7" w14:paraId="44D19D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421EEC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3C79E7" w14:paraId="65B7136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88BC95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テイクアウト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覚えておくべき重要なアイデアは何ですか?</w:t>
            </w:r>
          </w:p>
        </w:tc>
      </w:tr>
      <w:tr w:rsidTr="00116DF7" w14:paraId="78EA413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B70FEC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3C79E7" w14:paraId="05072BC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4DD525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タグライン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準備コピー、キーワード、またはテーマ</w:t>
            </w:r>
          </w:p>
        </w:tc>
      </w:tr>
      <w:tr w:rsidTr="00116DF7" w14:paraId="31B3CE2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27B76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116DF7" w:rsidP="003D220F" w14:paraId="59F858A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3C09658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6DD8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プロトタイプとマーケティング</w:t>
            </w:r>
          </w:p>
        </w:tc>
      </w:tr>
      <w:tr w:rsidTr="00106F52" w14:paraId="6720752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F89737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B74558" w14:paraId="49698ED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633A29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市場テスト</w:t>
            </w:r>
          </w:p>
        </w:tc>
      </w:tr>
      <w:tr w:rsidTr="00106F52" w14:paraId="1774AD75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1990C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B74558" w14:paraId="151C1DA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722F214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打ち上げる</w:t>
            </w:r>
          </w:p>
        </w:tc>
      </w:tr>
      <w:tr w:rsidTr="00106F52" w14:paraId="0546DD8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2AA2B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2F3832" w14:paraId="0AAC391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10980"/>
      </w:tblGrid>
      <w:tr w:rsidTr="002F3832" w14:paraId="1D3648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="002F3832" w:rsidP="00B74558" w14:paraId="0C15F22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</w:p>
          <w:p w:rsidRPr="00116DF7" w:rsidR="002F3832" w:rsidP="00B74558" w14:paraId="40F8A09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計画</w:t>
            </w:r>
          </w:p>
        </w:tc>
      </w:tr>
      <w:tr w:rsidTr="00B74558" w14:paraId="095478D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468C242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スケジュールの概要</w:t>
            </w:r>
          </w:p>
        </w:tc>
      </w:tr>
      <w:tr w:rsidTr="002F3832" w14:paraId="01D5D776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08AD77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B74558" w14:paraId="315BEA2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03B77D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重要なマイルストーン/期限</w:t>
            </w:r>
          </w:p>
        </w:tc>
      </w:tr>
      <w:tr w:rsidTr="002F3832" w14:paraId="42DACB7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2E31AD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B74558" w14:paraId="6B941C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EBBF4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予算</w:t>
            </w:r>
          </w:p>
        </w:tc>
      </w:tr>
      <w:tr w:rsidTr="00B74558" w14:paraId="7977152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2C19EBC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量</w:t>
            </w:r>
          </w:p>
        </w:tc>
      </w:tr>
      <w:tr w:rsidTr="002F3832" w14:paraId="48BDD1EB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68741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B74558" w14:paraId="4D6FCE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352AFE7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追加の財務予測/メモ</w:t>
            </w:r>
          </w:p>
        </w:tc>
      </w:tr>
      <w:tr w:rsidTr="002F3832" w14:paraId="0F05534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56140F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B74558" w14:paraId="00BFBDB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A5818E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その上</w:t>
            </w:r>
          </w:p>
        </w:tc>
      </w:tr>
      <w:tr w:rsidTr="00B74558" w14:paraId="1D18B89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2F3832" w:rsidP="00B74558" w14:paraId="56DDFBF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追加の重要な情報を含めます</w:t>
            </w:r>
          </w:p>
        </w:tc>
      </w:tr>
      <w:tr w:rsidTr="002F3832" w14:paraId="3329B6AF" w14:textId="77777777">
        <w:tblPrEx>
          <w:tblW w:w="10980" w:type="dxa"/>
          <w:tblLook w:val="04A0"/>
        </w:tblPrEx>
        <w:trPr>
          <w:trHeight w:val="50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86EF1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A188A" w14:paraId="6252254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046CD62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E5F98D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7641D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7C802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13354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704EA4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4EF0629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70283A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3680BCB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3D46A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629BEB6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8475E4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F8D9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057D0876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C2794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EE071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2A193C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6CBC38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B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06F52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832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76B87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7744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1918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0525C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35DA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805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1&amp;utm_language=JA&amp;utm_source=integrated+content&amp;utm_campaign=/design-briefs-templates&amp;utm_medium=ic+design+brief+for+product+design+77321+word+jp&amp;lpa=ic+design+brief+for+product+design+7732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B5ECB7D-AE57-4EF9-8886-0AD277C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IC-Design-Brief-for-Product-Design-Template_WORD.dotx</Template>
  <TotalTime>1</TotalTime>
  <Pages>6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2020-01-29T21:24:00Z</dcterms:created>
  <dcterms:modified xsi:type="dcterms:W3CDTF">2020-01-29T21:25:00Z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