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34D781A7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2FC23C97" wp14:anchorId="1B73424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2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プロジェクト課題トラッカーテンプレート   </w:t>
      </w:r>
    </w:p>
    <w:p w:rsidR="003D14B5" w:rsidRDefault="003D14B5" w14:paraId="4A95C22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56B08BBA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6E462D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55AF7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5DC8E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00A5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88E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D4903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5209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3FB6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A397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29F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9F24F7C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4DED55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24F533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6DCAD9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A15EC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61806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2C1B1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BD31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104B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823F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1C8A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5B182E49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5FE04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主管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3AD60A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054E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48759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7791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F44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54B6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7E5B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3424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1D6DE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28D1C0DD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490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257E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7841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648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0F32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23D9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5F73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4D973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53E4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22E64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9B0C0AC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11E0B3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問題なし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7457FD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6E93EC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問題の説明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BE708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カテゴリ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92FE6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優先権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AF8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担当者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1B4B4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レイズド・バイ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C71C8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開ける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41ACE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閉める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38252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4711D0" w:rsidR="004711D0" w:rsidTr="004711D0" w14:paraId="0E78AB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DC5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825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6A8D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C402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22A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05E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806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76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B71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52EDF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72D325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4D0C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EA90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C0C1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C4FB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F2E9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0C9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5F6B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BA0E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D68F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0E2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24332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F01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D213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3EF9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F30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F962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4D6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AD70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C0CA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28ED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23124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09E4291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EA65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3E69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B34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D57E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6A9E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5D5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1FE1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1F23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9323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B535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2C172C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0806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520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C2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6019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CBC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D066E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095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8D5E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64ED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EDA4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9FC134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5DEB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BB7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D3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B2DB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955A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C23A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42E9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F25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2364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5D867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2718487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7B64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CC66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75B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8ED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E242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2EC8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CD8EC2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E7A1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F75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B000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1ECFD8D3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A1E5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64C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DD1C1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91B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CAF2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BAC3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8D3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3064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87C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7B49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5537CE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DD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71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9DE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8991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AC04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41DC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C1A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B5CE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C5CF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D3F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1FABAB9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EEA0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8A28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0479D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7DFF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AE11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61B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ACC2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9D0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C15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B40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3F29B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E3B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5A7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31B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F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6AA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926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A5F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E23E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8444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3D7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238DACA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6DDC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BEA4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B43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EF49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D4F3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8FE7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88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1763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4931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F816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3B26BAD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541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4FE7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F40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02D1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1E45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6FFB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0159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C81F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072CB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8FC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53B9776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DB1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1DB9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6D29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E429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25D0E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CB35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C7FA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DEF7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C2E8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A86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37DBBE6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6F8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B1141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03D7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68AAF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73F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C3B4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E441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C2B6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816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BE55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65B4C23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424FF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478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788C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C94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959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8C3FB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8D30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BD7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C416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08E14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051E9E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8CC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66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317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956E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CDC80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7E87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225C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54A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F28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9C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819C8B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8871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8983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7DE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F80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F85D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2F17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4F97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44B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591A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263C2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F32754" w:rsidRDefault="00F32754" w14:paraId="1036F984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280F04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63271B3B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7ECC97B1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6E4C90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4711D0" w:rsidP="004711D0" w:rsidRDefault="004711D0" w14:paraId="0A4333B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F22A2C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4221EB" w:rsidP="00B53EFF" w:rsidRDefault="004221EB" w14:paraId="09E45FD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93E267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0561E7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2DA708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1C9E1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EA1B3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23918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93614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90849A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DFF13A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A15158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A83D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60DE5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53FA16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1EC8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90EF8E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6F705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366D5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70D560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A9556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3F3A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0B301C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5931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CBCF8A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BE5C02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090B3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DFFB9E8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668BE853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05C9956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DD5B" w14:textId="77777777" w:rsidR="00A50CA5" w:rsidRDefault="00A50CA5" w:rsidP="004C6C01">
      <w:r>
        <w:separator/>
      </w:r>
    </w:p>
  </w:endnote>
  <w:endnote w:type="continuationSeparator" w:id="0">
    <w:p w14:paraId="43AA387D" w14:textId="77777777" w:rsidR="00A50CA5" w:rsidRDefault="00A50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233A" w14:textId="77777777" w:rsidR="00A50CA5" w:rsidRDefault="00A50CA5" w:rsidP="004C6C01">
      <w:r>
        <w:separator/>
      </w:r>
    </w:p>
  </w:footnote>
  <w:footnote w:type="continuationSeparator" w:id="0">
    <w:p w14:paraId="6A63392F" w14:textId="77777777" w:rsidR="00A50CA5" w:rsidRDefault="00A50CA5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1CE"/>
    <w:rsid w:val="00020BEF"/>
    <w:rsid w:val="00024BC7"/>
    <w:rsid w:val="0006622C"/>
    <w:rsid w:val="000E5F74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50CA5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27C4"/>
    <w:rsid w:val="00EA6317"/>
    <w:rsid w:val="00EE207C"/>
    <w:rsid w:val="00F32754"/>
    <w:rsid w:val="00F35C56"/>
    <w:rsid w:val="00F569C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EAA92"/>
  <w15:chartTrackingRefBased/>
  <w15:docId w15:val="{29D976D2-1C34-42F8-8989-42BFE8A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79&amp;utm_language=JA&amp;utm_source=integrated+content&amp;utm_campaign=/issue-tracking-templates&amp;utm_medium=ic+project+issue+tracker+template+77179+word+jp&amp;lpa=ic+project+issue+tracker+template+7717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DE49A-D523-4D3C-8369-FDD05626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dc0b4b137082453dc2f4d477bc21086d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2021-05-06T14:54:00Z</dcterms:created>
  <dcterms:modified xsi:type="dcterms:W3CDTF">2021-05-06T14:54:00Z</dcterms:modified>
  <cp:category/>
</cp:coreProperties>
</file>