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44DBE" w:rsidR="006149B1" w:rsidP="00644DBE" w:rsidRDefault="00644DBE" w14:paraId="73BA2E7E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0BCD5EEA" wp14:anchorId="3E2AD22A">
            <wp:simplePos x="0" y="0"/>
            <wp:positionH relativeFrom="column">
              <wp:posOffset>6827665</wp:posOffset>
            </wp:positionH>
            <wp:positionV relativeFrom="paragraph">
              <wp:posOffset>12700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Hlk536359931" w:id="6"/>
      <w:bookmarkEnd w:id="0"/>
      <w:bookmarkEnd w:id="1"/>
      <w:bookmarkEnd w:id="2"/>
      <w:bookmarkEnd w:id="3"/>
      <w:bookmarkEnd w:id="4"/>
      <w:r>
        <w:rPr>
          <w:b/>
          <w:color w:val="808080" w:themeColor="background1" w:themeShade="80"/>
          <w:sz w:val="36"/>
          <w:lang w:eastAsia="Japanese"/>
          <w:eastAsianLayout/>
        </w:rPr>
        <w:t>プロジェクト カレンダー テンプレート</w:t>
      </w:r>
    </w:p>
    <w:tbl>
      <w:tblPr>
        <w:tblW w:w="14346" w:type="dxa"/>
        <w:tblLook w:val="04A0" w:firstRow="1" w:lastRow="0" w:firstColumn="1" w:lastColumn="0" w:noHBand="0" w:noVBand="1"/>
      </w:tblPr>
      <w:tblGrid>
        <w:gridCol w:w="3700"/>
        <w:gridCol w:w="3700"/>
        <w:gridCol w:w="610"/>
        <w:gridCol w:w="3168"/>
        <w:gridCol w:w="3168"/>
      </w:tblGrid>
      <w:tr w:rsidRPr="00644DBE" w:rsidR="00644DBE" w:rsidTr="00644DBE" w14:paraId="59F1B117" w14:textId="77777777">
        <w:trPr>
          <w:trHeight w:val="5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bookmarkEnd w:id="6"/>
          <w:p w:rsidRPr="00644DBE" w:rsidR="00644DBE" w:rsidP="00644DBE" w:rsidRDefault="00644DBE" w14:paraId="489692A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>プロジェクト名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3850CA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324413E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78BD451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>ステークホルダーキー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0103C9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644DBE" w:rsidTr="00644DBE" w14:paraId="476A4AD4" w14:textId="77777777">
        <w:trPr>
          <w:trHeight w:val="500"/>
        </w:trPr>
        <w:tc>
          <w:tcPr>
            <w:tcW w:w="3700" w:type="dxa"/>
            <w:tcBorders>
              <w:top w:val="single" w:color="D9D9D9" w:sz="4" w:space="0"/>
              <w:left w:val="single" w:color="D9D9D9" w:sz="4" w:space="0"/>
              <w:bottom w:val="single" w:color="BFBFBF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644DBE" w:rsidR="00644DBE" w:rsidP="00644DBE" w:rsidRDefault="00644DBE" w14:paraId="2823B4B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700" w:type="dxa"/>
            <w:tcBorders>
              <w:top w:val="single" w:color="D9D9D9" w:sz="4" w:space="0"/>
              <w:left w:val="nil"/>
              <w:bottom w:val="single" w:color="BFBFBF" w:sz="8" w:space="0"/>
              <w:right w:val="single" w:color="D9D9D9" w:sz="4" w:space="0"/>
            </w:tcBorders>
            <w:shd w:val="clear" w:color="000000" w:fill="F2F2F2"/>
            <w:noWrap/>
            <w:vAlign w:val="center"/>
            <w:hideMark/>
          </w:tcPr>
          <w:p w:rsidRPr="00644DBE" w:rsidR="00644DBE" w:rsidP="00644DBE" w:rsidRDefault="00644DBE" w14:paraId="7CD7D55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7F218D0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452B43F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27DC3F0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B0F0"/>
                <w:szCs w:val="20"/>
              </w:rPr>
            </w:pPr>
            <w:r w:rsidRPr="00644DBE">
              <w:rPr>
                <w:rFonts w:eastAsia="Times New Roman" w:cs="Calibri"/>
                <w:color w:val="00B0F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644DBE" w:rsidTr="00644DBE" w14:paraId="14E84DAF" w14:textId="77777777">
        <w:trPr>
          <w:trHeight w:val="5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3C580B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AE7637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79E0940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379C377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7F08EFE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7030A0"/>
                <w:szCs w:val="20"/>
              </w:rPr>
            </w:pPr>
            <w:r w:rsidRPr="00644DBE">
              <w:rPr>
                <w:rFonts w:eastAsia="Times New Roman" w:cs="Calibri"/>
                <w:color w:val="7030A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644DBE" w:rsidTr="00644DBE" w14:paraId="32FFC107" w14:textId="77777777">
        <w:trPr>
          <w:trHeight w:val="500"/>
        </w:trPr>
        <w:tc>
          <w:tcPr>
            <w:tcW w:w="3700" w:type="dxa"/>
            <w:tcBorders>
              <w:top w:val="single" w:color="D9D9D9" w:sz="4" w:space="0"/>
              <w:left w:val="single" w:color="D9D9D9" w:sz="4" w:space="0"/>
              <w:bottom w:val="single" w:color="BFBFBF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644DBE" w:rsidR="00644DBE" w:rsidP="00644DBE" w:rsidRDefault="00644DBE" w14:paraId="2EF8E14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700" w:type="dxa"/>
            <w:tcBorders>
              <w:top w:val="single" w:color="D9D9D9" w:sz="4" w:space="0"/>
              <w:left w:val="nil"/>
              <w:bottom w:val="single" w:color="BFBFBF" w:sz="8" w:space="0"/>
              <w:right w:val="single" w:color="D9D9D9" w:sz="4" w:space="0"/>
            </w:tcBorders>
            <w:shd w:val="clear" w:color="000000" w:fill="F2F2F2"/>
            <w:noWrap/>
            <w:vAlign w:val="center"/>
            <w:hideMark/>
          </w:tcPr>
          <w:p w:rsidRPr="00644DBE" w:rsidR="00644DBE" w:rsidP="00644DBE" w:rsidRDefault="00644DBE" w14:paraId="1CE65AA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4C314D1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1A66D4E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C00000"/>
                <w:szCs w:val="20"/>
              </w:rPr>
            </w:pPr>
            <w:r w:rsidRPr="00644DBE">
              <w:rPr>
                <w:rFonts w:eastAsia="Times New Roman" w:cs="Calibri"/>
                <w:color w:val="C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760182B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92D050"/>
                <w:szCs w:val="20"/>
              </w:rPr>
            </w:pPr>
            <w:r w:rsidRPr="00644DBE">
              <w:rPr>
                <w:rFonts w:eastAsia="Times New Roman" w:cs="Calibri"/>
                <w:color w:val="92D05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644DBE" w:rsidTr="00644DBE" w14:paraId="30986BBD" w14:textId="77777777">
        <w:trPr>
          <w:trHeight w:val="5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89D05C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>開始日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AF3942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4D86CB5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4732E30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B050"/>
                <w:szCs w:val="20"/>
              </w:rPr>
            </w:pPr>
            <w:r w:rsidRPr="00644DBE">
              <w:rPr>
                <w:rFonts w:eastAsia="Times New Roman" w:cs="Calibri"/>
                <w:color w:val="00B05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063B6B8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0000"/>
                <w:szCs w:val="20"/>
              </w:rPr>
            </w:pPr>
            <w:r w:rsidRPr="00644DBE">
              <w:rPr>
                <w:rFonts w:eastAsia="Times New Roman" w:cs="Calibri"/>
                <w:color w:val="FF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644DBE" w:rsidTr="00644DBE" w14:paraId="67126068" w14:textId="77777777">
        <w:trPr>
          <w:trHeight w:val="500"/>
        </w:trPr>
        <w:tc>
          <w:tcPr>
            <w:tcW w:w="3700" w:type="dxa"/>
            <w:tcBorders>
              <w:top w:val="single" w:color="D9D9D9" w:sz="4" w:space="0"/>
              <w:left w:val="single" w:color="D9D9D9" w:sz="4" w:space="0"/>
              <w:bottom w:val="single" w:color="BFBFBF" w:sz="8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626A01C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644DBE" w:rsidR="00644DBE" w:rsidP="00644DBE" w:rsidRDefault="00644DBE" w14:paraId="17D24F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644DBE">
              <w:rPr>
                <w:rFonts w:eastAsia="Times New Roman" w:cs="Calibri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644DBE" w:rsidR="00644DBE" w:rsidP="00644DBE" w:rsidRDefault="00644DBE" w14:paraId="7A534E9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644DBE">
              <w:rPr>
                <w:rFonts w:eastAsia="Times New Roman" w:cs="Calibri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68FABAB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ED7D31"/>
                <w:szCs w:val="20"/>
              </w:rPr>
            </w:pPr>
            <w:r w:rsidRPr="00644DBE">
              <w:rPr>
                <w:rFonts w:eastAsia="Times New Roman" w:cs="Calibri"/>
                <w:color w:val="ED7D31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75DAD46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548235"/>
                <w:szCs w:val="20"/>
              </w:rPr>
            </w:pPr>
            <w:r w:rsidRPr="00644DBE">
              <w:rPr>
                <w:rFonts w:eastAsia="Times New Roman" w:cs="Calibri"/>
                <w:color w:val="548235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644DBE" w:rsidTr="00644DBE" w14:paraId="74591143" w14:textId="77777777">
        <w:trPr>
          <w:trHeight w:val="5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4709679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>終了日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4ED82F0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691D0B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3301429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52647E9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EE5DC0"/>
                <w:szCs w:val="20"/>
              </w:rPr>
            </w:pPr>
            <w:r w:rsidRPr="00644DBE">
              <w:rPr>
                <w:rFonts w:eastAsia="Times New Roman" w:cs="Calibri"/>
                <w:color w:val="EE5DC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644DBE" w:rsidTr="00644DBE" w14:paraId="31E6AF3A" w14:textId="77777777">
        <w:trPr>
          <w:trHeight w:val="500"/>
        </w:trPr>
        <w:tc>
          <w:tcPr>
            <w:tcW w:w="3700" w:type="dxa"/>
            <w:tcBorders>
              <w:top w:val="single" w:color="D9D9D9" w:sz="4" w:space="0"/>
              <w:left w:val="single" w:color="D9D9D9" w:sz="4" w:space="0"/>
              <w:bottom w:val="single" w:color="BFBFBF" w:sz="8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17F8303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275DEDE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97D1E9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300B9F5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48EC723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644DBE" w:rsidP="006C6E43" w:rsidRDefault="00644DBE" w14:paraId="79DD1896" w14:textId="77777777">
      <w:pPr>
        <w:bidi w:val="false"/>
        <w:jc w:val="center"/>
        <w:rPr>
          <w:b/>
        </w:rPr>
      </w:pPr>
    </w:p>
    <w:p w:rsidR="00644DBE" w:rsidP="006C6E43" w:rsidRDefault="00644DBE" w14:paraId="32052E80" w14:textId="77777777">
      <w:pPr>
        <w:bidi w:val="false"/>
        <w:jc w:val="center"/>
        <w:rPr>
          <w:b/>
        </w:rPr>
      </w:pPr>
    </w:p>
    <w:p w:rsidR="00644DBE" w:rsidP="00644DBE" w:rsidRDefault="00644DBE" w14:paraId="0BD5AFA8" w14:textId="77777777">
      <w:pPr>
        <w:bidi w:val="false"/>
        <w:rPr>
          <w:b/>
        </w:rPr>
      </w:pPr>
    </w:p>
    <w:p w:rsidR="00644DBE" w:rsidP="006C6E43" w:rsidRDefault="00644DBE" w14:paraId="1FC07AA1" w14:textId="77777777">
      <w:pPr>
        <w:bidi w:val="false"/>
        <w:jc w:val="center"/>
        <w:rPr>
          <w:b/>
        </w:rPr>
        <w:sectPr w:rsidR="00644DBE" w:rsidSect="00644D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tbl>
      <w:tblPr>
        <w:tblW w:w="14395" w:type="dxa"/>
        <w:tblLayout w:type="fixed"/>
        <w:tblLook w:val="04A0" w:firstRow="1" w:lastRow="0" w:firstColumn="1" w:lastColumn="0" w:noHBand="0" w:noVBand="1"/>
      </w:tblPr>
      <w:tblGrid>
        <w:gridCol w:w="985"/>
        <w:gridCol w:w="2052"/>
        <w:gridCol w:w="2052"/>
        <w:gridCol w:w="2052"/>
        <w:gridCol w:w="2052"/>
        <w:gridCol w:w="2052"/>
        <w:gridCol w:w="1575"/>
        <w:gridCol w:w="1575"/>
      </w:tblGrid>
      <w:tr w:rsidRPr="00644DBE" w:rsidR="0002056D" w:rsidTr="0002056D" w14:paraId="02FF791E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644DBE" w:rsidR="00644DBE" w:rsidP="00644DBE" w:rsidRDefault="00644DBE" w14:paraId="362D279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FFFFFF"/>
                <w:sz w:val="24"/>
                <w:szCs w:val="24"/>
                <w:lang w:eastAsia="Japanese"/>
                <w:eastAsianLayout/>
              </w:rPr>
              <w:t>週</w:t>
            </w:r>
          </w:p>
        </w:tc>
        <w:tc>
          <w:tcPr>
            <w:tcW w:w="205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44DBE" w:rsidP="00644DBE" w:rsidRDefault="00644DBE" w14:paraId="7D55838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月曜日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54A4D06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火曜日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44DBE" w:rsidP="00644DBE" w:rsidRDefault="00644DBE" w14:paraId="51DBD5F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水曜日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79AC105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木曜日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644DBE" w:rsidR="00644DBE" w:rsidP="00644DBE" w:rsidRDefault="00644DBE" w14:paraId="58FBA88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金曜日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497C410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土曜日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644DBE" w:rsidR="00644DBE" w:rsidP="00644DBE" w:rsidRDefault="00644DBE" w14:paraId="3ED8173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日曜日</w:t>
            </w:r>
          </w:p>
        </w:tc>
      </w:tr>
      <w:tr w:rsidRPr="00644DBE" w:rsidR="0002056D" w:rsidTr="0002056D" w14:paraId="00D9ECC6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1DD6291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3BF37C9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06FEF1B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7D8CAD6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8E669F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5A7D1A0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0C5D4A5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71F937A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02056D" w:rsidTr="0002056D" w14:paraId="6319BA17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435D246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 w:rsidRPr="00644DBE"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1週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74A26E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22C487E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89D692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79D8C42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0BEA00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2B11FF7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C82704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02056D" w:rsidTr="0002056D" w14:paraId="2473FB8D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6D04F90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72D2078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7E7800F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5CCACB3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6AE3E19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43513B9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E66CCA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8C68F4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02056D" w:rsidTr="0002056D" w14:paraId="19A57432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108618C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 w:rsidRPr="00644DBE"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2週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0370775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0C9FD6B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AFC2F1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67A6BF8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030E466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55B0C02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78C7877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02056D" w:rsidTr="0002056D" w14:paraId="11498EA5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7B67550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4636474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2B598FA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25E945E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012C4E6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1BC936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14F52C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2B26F9C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02056D" w:rsidTr="0002056D" w14:paraId="1754022C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4DF1FA0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 w:rsidRPr="00644DBE"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3週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571131C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49AF51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5DC032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4472C63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022A0E6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227785F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5E5C55C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02056D" w:rsidTr="0002056D" w14:paraId="74CA0CDE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0CE4190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25A08FC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BB8E9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1FF54BD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206AD15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3CEDE1D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0CFD59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E4F570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02056D" w:rsidTr="0002056D" w14:paraId="577C5730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065C876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 w:rsidRPr="00644DBE"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4週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26C248E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067407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2C4094C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44999D6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5438F20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27A8EBE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166FBB9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644DBE" w:rsidP="006C6E43" w:rsidRDefault="00644DBE" w14:paraId="5829A347" w14:textId="77777777">
      <w:pPr>
        <w:bidi w:val="false"/>
        <w:jc w:val="center"/>
        <w:rPr>
          <w:b/>
        </w:rPr>
        <w:sectPr w:rsidR="00644DBE" w:rsidSect="00644DBE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tbl>
      <w:tblPr>
        <w:tblW w:w="14395" w:type="dxa"/>
        <w:tblLayout w:type="fixed"/>
        <w:tblLook w:val="04A0" w:firstRow="1" w:lastRow="0" w:firstColumn="1" w:lastColumn="0" w:noHBand="0" w:noVBand="1"/>
      </w:tblPr>
      <w:tblGrid>
        <w:gridCol w:w="985"/>
        <w:gridCol w:w="2052"/>
        <w:gridCol w:w="2052"/>
        <w:gridCol w:w="2052"/>
        <w:gridCol w:w="2052"/>
        <w:gridCol w:w="2052"/>
        <w:gridCol w:w="1575"/>
        <w:gridCol w:w="1575"/>
      </w:tblGrid>
      <w:tr w:rsidRPr="00644DBE" w:rsidR="00663057" w:rsidTr="00E143E9" w14:paraId="0AC491B3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644DBE" w:rsidR="00663057" w:rsidP="00E143E9" w:rsidRDefault="00663057" w14:paraId="5069C8A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FFFFFF"/>
                <w:sz w:val="24"/>
                <w:szCs w:val="24"/>
                <w:lang w:eastAsia="Japanese"/>
                <w:eastAsianLayout/>
              </w:rPr>
              <w:t>週</w:t>
            </w:r>
          </w:p>
        </w:tc>
        <w:tc>
          <w:tcPr>
            <w:tcW w:w="205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0542F9F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月曜日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757D6AE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火曜日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6779F8E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水曜日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4D4E948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木曜日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5AA5CED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金曜日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5FE1F3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土曜日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644DBE" w:rsidR="00663057" w:rsidP="00E143E9" w:rsidRDefault="00663057" w14:paraId="20FFA75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日曜日</w:t>
            </w:r>
          </w:p>
        </w:tc>
      </w:tr>
      <w:tr w:rsidRPr="00644DBE" w:rsidR="00663057" w:rsidTr="00E143E9" w14:paraId="094C2F44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32163D9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1A46BC1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26AA116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56A507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A9ED4D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A57A7C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0FCD34B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E6B669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663057" w:rsidTr="00E143E9" w14:paraId="425A9B55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4ABDE6D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5週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24DCD9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2DD469D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8ECB35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3BAA16A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73502E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17BC3A4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B143C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663057" w:rsidTr="00E143E9" w14:paraId="5B913B52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2905F6A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4D4384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C803DA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1EC9460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2A9003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1DBD13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18F59A2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126763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663057" w:rsidTr="00E143E9" w14:paraId="1D235120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6D9DACD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6週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4FD0EE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B31500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DD787B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507E3E4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1628696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275FBFE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1F51B89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663057" w:rsidTr="00E143E9" w14:paraId="749482EA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6EEBEB0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BA534E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BEC54D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47EC55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E659EA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B83626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5A63C49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078C7C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663057" w:rsidTr="00E143E9" w14:paraId="670F0486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006F4D9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7週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901243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4BD794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86E5F8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2D52780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FD2BB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6275776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F7217F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663057" w:rsidTr="00E143E9" w14:paraId="3C5B8F8E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462D6AB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762ABE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7F692E6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125364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0BA0F39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8AD32C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6782FD7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7427A5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663057" w:rsidTr="00E143E9" w14:paraId="11FC9028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1F9F066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8週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2C5E37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6CB3B5E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55633D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170E84C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307EA4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1B3A3E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3A37CE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644DBE" w:rsidP="006C6E43" w:rsidRDefault="00644DBE" w14:paraId="213302E9" w14:textId="77777777">
      <w:pPr>
        <w:bidi w:val="false"/>
        <w:jc w:val="center"/>
        <w:rPr>
          <w:b/>
        </w:rPr>
        <w:sectPr w:rsidR="00644DBE" w:rsidSect="00644DBE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tbl>
      <w:tblPr>
        <w:tblW w:w="14395" w:type="dxa"/>
        <w:tblLayout w:type="fixed"/>
        <w:tblLook w:val="04A0" w:firstRow="1" w:lastRow="0" w:firstColumn="1" w:lastColumn="0" w:noHBand="0" w:noVBand="1"/>
      </w:tblPr>
      <w:tblGrid>
        <w:gridCol w:w="985"/>
        <w:gridCol w:w="2052"/>
        <w:gridCol w:w="2052"/>
        <w:gridCol w:w="2052"/>
        <w:gridCol w:w="2052"/>
        <w:gridCol w:w="2052"/>
        <w:gridCol w:w="1575"/>
        <w:gridCol w:w="1575"/>
      </w:tblGrid>
      <w:tr w:rsidRPr="00644DBE" w:rsidR="00663057" w:rsidTr="00E143E9" w14:paraId="4D305EA1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644DBE" w:rsidR="00663057" w:rsidP="00E143E9" w:rsidRDefault="00663057" w14:paraId="3D0356D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FFFFFF"/>
                <w:sz w:val="24"/>
                <w:szCs w:val="24"/>
                <w:lang w:eastAsia="Japanese"/>
                <w:eastAsianLayout/>
              </w:rPr>
              <w:t>週</w:t>
            </w:r>
          </w:p>
        </w:tc>
        <w:tc>
          <w:tcPr>
            <w:tcW w:w="205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4427912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月曜日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3CF7981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火曜日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0191D8C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水曜日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53356BB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木曜日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4372DC4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金曜日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87A1C1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土曜日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644DBE" w:rsidR="00663057" w:rsidP="00E143E9" w:rsidRDefault="00663057" w14:paraId="6F95497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日曜日</w:t>
            </w:r>
          </w:p>
        </w:tc>
      </w:tr>
      <w:tr w:rsidRPr="00644DBE" w:rsidR="00663057" w:rsidTr="00E143E9" w14:paraId="6667338C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53AB1ED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6CA8AC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033AAD0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D0C392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58FAABE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3A16F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0344E5A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52B3A4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663057" w:rsidTr="00E143E9" w14:paraId="256F18F0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2031617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9週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174ADB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1439ABD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3810BF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8B53F4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C48546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6DDA478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9F6357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663057" w:rsidTr="00E143E9" w14:paraId="019E3B16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321C73D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89427D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6C83F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B31B75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7D53E8F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171DFDF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74A4AE4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CBF4A9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663057" w:rsidTr="00E143E9" w14:paraId="18566C7A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2E4D6A9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10週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AFE49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38696A4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F1F15A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268ED58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0A178E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5DA8E56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374867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663057" w:rsidTr="00E143E9" w14:paraId="79649BCA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468C4C7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F5EBB1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403C21D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DEC2A8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482922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D0D8F0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C3565C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78F23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663057" w:rsidTr="00E143E9" w14:paraId="324C78C4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23B9906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11週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0E5177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FC2AA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A19311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737C2AB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D7EE07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776A53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DAD741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663057" w:rsidTr="00E143E9" w14:paraId="472BBF24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3AC1D75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96ED9C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6CA68C5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C6239D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6F5210A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A56845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241F6F7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503359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663057" w:rsidTr="00E143E9" w14:paraId="4AA4289D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7450A76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12週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5325C9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8175F7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3B6BBD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1451E06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419D3F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DE46AD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EE38CF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663057" w:rsidP="00C805C2" w:rsidRDefault="00663057" w14:paraId="16B6E80E" w14:textId="77777777">
      <w:pPr>
        <w:bidi w:val="false"/>
        <w:spacing w:line="240" w:lineRule="auto"/>
        <w:rPr>
          <w:szCs w:val="20"/>
        </w:rPr>
        <w:sectPr w:rsidR="00663057" w:rsidSect="00663057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tbl>
      <w:tblPr>
        <w:tblW w:w="14395" w:type="dxa"/>
        <w:tblLayout w:type="fixed"/>
        <w:tblLook w:val="04A0" w:firstRow="1" w:lastRow="0" w:firstColumn="1" w:lastColumn="0" w:noHBand="0" w:noVBand="1"/>
      </w:tblPr>
      <w:tblGrid>
        <w:gridCol w:w="985"/>
        <w:gridCol w:w="2052"/>
        <w:gridCol w:w="2052"/>
        <w:gridCol w:w="2052"/>
        <w:gridCol w:w="2052"/>
        <w:gridCol w:w="2052"/>
        <w:gridCol w:w="1575"/>
        <w:gridCol w:w="1575"/>
      </w:tblGrid>
      <w:tr w:rsidRPr="00644DBE" w:rsidR="00C97277" w:rsidTr="00E143E9" w14:paraId="38273457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644DBE" w:rsidR="00C97277" w:rsidP="00E143E9" w:rsidRDefault="00C97277" w14:paraId="01F10C7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FFFFFF"/>
                <w:sz w:val="24"/>
                <w:szCs w:val="24"/>
                <w:lang w:eastAsia="Japanese"/>
                <w:eastAsianLayout/>
              </w:rPr>
              <w:t>週</w:t>
            </w:r>
          </w:p>
        </w:tc>
        <w:tc>
          <w:tcPr>
            <w:tcW w:w="205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177837F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月曜日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7A0755B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火曜日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0671638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水曜日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4703A4C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木曜日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71D560B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金曜日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1EC91C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土曜日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644DBE" w:rsidR="00C97277" w:rsidP="00E143E9" w:rsidRDefault="00C97277" w14:paraId="0BA0F0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日曜日</w:t>
            </w:r>
          </w:p>
        </w:tc>
      </w:tr>
      <w:tr w:rsidRPr="00644DBE" w:rsidR="00C97277" w:rsidTr="00E143E9" w14:paraId="5466AD2C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530FB7D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D0D4C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224F462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64206A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3E06040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7D4F50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0FC8024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70B37C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C97277" w:rsidTr="00E143E9" w14:paraId="1B2609EE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020E447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13週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864FD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5556EAD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27BFF9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6A081FC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4B75D9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198F8F2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3374993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C97277" w:rsidTr="00E143E9" w14:paraId="2E90F5AD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1D579F1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580097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5BF792E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3CAEFF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5B63FCD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5E6B8F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1F52A9C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149280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C97277" w:rsidTr="00E143E9" w14:paraId="7631A8A3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0A2DA79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14週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48433F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2ECA3CD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F8D8B4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1424137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70B36F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1449465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A1BC3C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C97277" w:rsidTr="00E143E9" w14:paraId="015B35B9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6A1F7A2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49D738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37668BB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40BAF3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7F4ED8B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EDC62E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37CB3F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B48C28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C97277" w:rsidTr="00E143E9" w14:paraId="2971B554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23289FA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15週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8825C6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6C20D03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1E0FE3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6F853FD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5EF46B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2777CC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39F28F5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C97277" w:rsidTr="00E143E9" w14:paraId="0D926774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0A461E4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3F0342B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7B23023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91866A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0827AFF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596B4F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31A9CCA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A1C5FC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C97277" w:rsidTr="00E143E9" w14:paraId="0A5F4166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449775A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16週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18A51F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3276CAE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25271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7FC9195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0DD23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1E97DF6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36164A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663057" w:rsidP="00C805C2" w:rsidRDefault="00663057" w14:paraId="035C9AA9" w14:textId="77777777">
      <w:pPr>
        <w:bidi w:val="false"/>
        <w:spacing w:line="240" w:lineRule="auto"/>
        <w:rPr>
          <w:szCs w:val="20"/>
        </w:rPr>
        <w:sectPr w:rsidR="00663057" w:rsidSect="00663057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tbl>
      <w:tblPr>
        <w:tblW w:w="14395" w:type="dxa"/>
        <w:tblLayout w:type="fixed"/>
        <w:tblLook w:val="04A0" w:firstRow="1" w:lastRow="0" w:firstColumn="1" w:lastColumn="0" w:noHBand="0" w:noVBand="1"/>
      </w:tblPr>
      <w:tblGrid>
        <w:gridCol w:w="985"/>
        <w:gridCol w:w="2052"/>
        <w:gridCol w:w="2052"/>
        <w:gridCol w:w="2052"/>
        <w:gridCol w:w="2052"/>
        <w:gridCol w:w="2052"/>
        <w:gridCol w:w="1575"/>
        <w:gridCol w:w="1575"/>
      </w:tblGrid>
      <w:tr w:rsidRPr="00644DBE" w:rsidR="00C97277" w:rsidTr="00E143E9" w14:paraId="6457BEAB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644DBE" w:rsidR="00C97277" w:rsidP="00E143E9" w:rsidRDefault="00C97277" w14:paraId="12A5E62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FFFFFF"/>
                <w:sz w:val="24"/>
                <w:szCs w:val="24"/>
                <w:lang w:eastAsia="Japanese"/>
                <w:eastAsianLayout/>
              </w:rPr>
              <w:t>週</w:t>
            </w:r>
          </w:p>
        </w:tc>
        <w:tc>
          <w:tcPr>
            <w:tcW w:w="205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017AB50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月曜日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5B7F2E4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火曜日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391FFD4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水曜日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1B43EEF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木曜日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1833950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金曜日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DEA28A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土曜日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644DBE" w:rsidR="00C97277" w:rsidP="00E143E9" w:rsidRDefault="00C97277" w14:paraId="6B2778F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日曜日</w:t>
            </w:r>
          </w:p>
        </w:tc>
      </w:tr>
      <w:tr w:rsidRPr="00644DBE" w:rsidR="00C97277" w:rsidTr="00E143E9" w14:paraId="16F63442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153A8F8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2A1B72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10FBAC4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20D159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6B01D44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039E89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089C83E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77D24B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C97277" w:rsidTr="00E143E9" w14:paraId="70402C4B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7E3F8F3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17週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766C0A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6BFA523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D31BA2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77BEB1B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9B5CEE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7ECFE1D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816DD9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C97277" w:rsidTr="00E143E9" w14:paraId="543C1BAE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68F020C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F270D2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783038E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D02F3E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255452A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EF42AE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681FF13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C765F8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C97277" w:rsidTr="00E143E9" w14:paraId="641F5503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20FEC74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18週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9303CF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7AA0D7A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77F0E4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305341D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5108CC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66F4607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825905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C97277" w:rsidTr="00E143E9" w14:paraId="05F1F854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210D342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2966A6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2F7CA7A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C39121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147763A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335F39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07CE31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C46748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C97277" w:rsidTr="00E143E9" w14:paraId="21E15DE8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2ED05D5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19週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A99E6F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4D3E5E1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CAC28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23AD583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C1D010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0FBD505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CC021E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44DBE" w:rsidR="00C97277" w:rsidTr="00E143E9" w14:paraId="5638B5FF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5DDC4FB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7EC0A4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6553595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996B7F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361B7CE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792A5E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2FF31A1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C3C73F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644DBE" w:rsidR="00C97277" w:rsidTr="00E143E9" w14:paraId="744A8004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58AAE27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eastAsia="Japanese"/>
                <w:eastAsianLayout/>
              </w:rPr>
              <w:t>第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eastAsia="Japanese"/>
                <w:eastAsianLayout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eastAsia="Japanese"/>
                <w:eastAsianLayout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eastAsia="Japanese"/>
                <w:eastAsianLayout/>
              </w:rPr>
              <w:t>20週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EBF89A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050FFCD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163C10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7AF0620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2EECEB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4E7D004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C8137E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663057" w:rsidP="00C805C2" w:rsidRDefault="00663057" w14:paraId="691E1741" w14:textId="77777777">
      <w:pPr>
        <w:bidi w:val="false"/>
        <w:spacing w:line="240" w:lineRule="auto"/>
        <w:rPr>
          <w:szCs w:val="20"/>
        </w:rPr>
        <w:sectPr w:rsidR="00663057" w:rsidSect="00663057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p w:rsidR="00A64F9A" w:rsidP="00663057" w:rsidRDefault="00A64F9A" w14:paraId="426F17EB" w14:textId="77777777">
      <w:pPr>
        <w:bidi w:val="false"/>
        <w:spacing w:line="240" w:lineRule="auto"/>
        <w:rPr>
          <w:szCs w:val="20"/>
        </w:rPr>
      </w:pPr>
    </w:p>
    <w:tbl>
      <w:tblPr>
        <w:tblStyle w:val="TableGrid"/>
        <w:tblW w:w="10028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8"/>
      </w:tblGrid>
      <w:tr w:rsidRPr="00A64F9A" w:rsidR="00DB7FDC" w:rsidTr="00DB7FDC" w14:paraId="7EB2479D" w14:textId="77777777">
        <w:trPr>
          <w:trHeight w:val="3202"/>
        </w:trPr>
        <w:tc>
          <w:tcPr>
            <w:tcW w:w="10028" w:type="dxa"/>
          </w:tcPr>
          <w:p w:rsidRPr="00A64F9A" w:rsidR="00DB7FDC" w:rsidP="00E143E9" w:rsidRDefault="00DB7FDC" w14:paraId="3AF55D26" w14:textId="77777777">
            <w:pPr>
              <w:bidi w:val="false"/>
              <w:jc w:val="center"/>
              <w:rPr>
                <w:b/>
              </w:rPr>
            </w:pPr>
          </w:p>
          <w:p w:rsidRPr="00A64F9A" w:rsidR="00DB7FDC" w:rsidP="00E143E9" w:rsidRDefault="00DB7FDC" w14:paraId="72035F48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eastAsia="Japanese"/>
                <w:eastAsianLayout/>
              </w:rPr>
              <w:t>免責事項</w:t>
            </w:r>
          </w:p>
          <w:p w:rsidRPr="00A64F9A" w:rsidR="00DB7FDC" w:rsidP="00E143E9" w:rsidRDefault="00DB7FDC" w14:paraId="066B3D41" w14:textId="77777777"/>
          <w:p w:rsidRPr="00A64F9A" w:rsidR="00DB7FDC" w:rsidP="00E143E9" w:rsidRDefault="00DB7FDC" w14:paraId="5B198FE6" w14:textId="77777777">
            <w:pPr>
              <w:bidi w:val="false"/>
              <w:spacing w:line="276" w:lineRule="auto"/>
            </w:pPr>
            <w:r w:rsidRPr="00A64F9A">
              <w:rPr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805C2" w:rsidR="00DB7FDC" w:rsidP="00DB7FDC" w:rsidRDefault="00DB7FDC" w14:paraId="187242CE" w14:textId="77777777">
      <w:pPr>
        <w:spacing w:line="240" w:lineRule="auto"/>
        <w:rPr>
          <w:szCs w:val="20"/>
        </w:rPr>
      </w:pPr>
    </w:p>
    <w:p w:rsidRPr="00C805C2" w:rsidR="00DB7FDC" w:rsidP="00663057" w:rsidRDefault="00DB7FDC" w14:paraId="72799A8C" w14:textId="77777777">
      <w:pPr>
        <w:spacing w:line="240" w:lineRule="auto"/>
        <w:rPr>
          <w:szCs w:val="20"/>
        </w:rPr>
      </w:pPr>
    </w:p>
    <w:sectPr w:rsidRPr="00C805C2" w:rsidR="00DB7FDC" w:rsidSect="00663057">
      <w:pgSz w:w="12240" w:h="15840"/>
      <w:pgMar w:top="720" w:right="720" w:bottom="720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21054" w14:textId="77777777" w:rsidR="005717D8" w:rsidRDefault="005717D8" w:rsidP="00480F66">
      <w:pPr>
        <w:spacing w:after="0" w:line="240" w:lineRule="auto"/>
      </w:pPr>
      <w:r>
        <w:separator/>
      </w:r>
    </w:p>
  </w:endnote>
  <w:endnote w:type="continuationSeparator" w:id="0">
    <w:p w14:paraId="484CB6B0" w14:textId="77777777" w:rsidR="005717D8" w:rsidRDefault="005717D8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D8" w:rsidRDefault="005717D8" w14:paraId="2CAD54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6C6E43" w:rsidP="00770091" w:rsidRDefault="006C6E43" w14:paraId="701D9638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bCs/>
        <w:lang w:eastAsia="Japanese"/>
        <w:eastAsianLayout/>
      </w:rPr>
      <w:tab/>
    </w:r>
    <w:r w:rsidRPr="00770091">
      <w:rPr>
        <w:bCs/>
        <w:lang w:eastAsia="Japanese"/>
        <w:eastAsianLayout/>
      </w:rPr>
      <w:tab/>
    </w:r>
    <w:r w:rsidRPr="00770091">
      <w:rPr>
        <w:lang w:eastAsia="Japanese"/>
        <w:eastAsianLayout/>
      </w:rPr>
      <w:t xml:space="preserve">ページ </w:t>
    </w:r>
    <w:r w:rsidRPr="00770091">
      <w:rPr>
        <w:bCs/>
        <w:lang w:eastAsia="Japanese"/>
        <w:eastAsianLayout/>
      </w:rPr>
      <w:fldChar w:fldCharType="begin"/>
    </w:r>
    <w:r w:rsidRPr="00770091">
      <w:rPr>
        <w:bCs/>
        <w:lang w:eastAsia="Japanese"/>
        <w:eastAsianLayout/>
      </w:rPr>
      <w:instrText xml:space="preserve"> PAGE  \* Arabic  \* MERGEFORMAT </w:instrText>
    </w:r>
    <w:r w:rsidRPr="00770091">
      <w:rPr>
        <w:bCs/>
        <w:lang w:eastAsia="Japanese"/>
        <w:eastAsianLayout/>
      </w:rPr>
      <w:fldChar w:fldCharType="separate"/>
    </w:r>
    <w:r w:rsidRPr="00770091">
      <w:rPr>
        <w:bCs/>
        <w:lang w:eastAsia="Japanese"/>
        <w:eastAsianLayout/>
      </w:rPr>
      <w:t>3</w:t>
    </w:r>
    <w:r w:rsidRPr="00770091">
      <w:rPr>
        <w:bCs/>
        <w:lang w:eastAsia="Japanese"/>
        <w:eastAsianLayout/>
      </w:rPr>
      <w:fldChar w:fldCharType="end"/>
    </w:r>
    <w:r w:rsidRPr="00770091">
      <w:rPr>
        <w:lang w:eastAsia="Japanese"/>
        <w:eastAsianLayout/>
      </w:rPr>
      <w:t xml:space="preserve"> / </w:t>
    </w:r>
    <w:r w:rsidRPr="00770091">
      <w:rPr>
        <w:bCs/>
        <w:lang w:eastAsia="Japanese"/>
        <w:eastAsianLayout/>
      </w:rPr>
      <w:fldChar w:fldCharType="begin"/>
    </w:r>
    <w:r w:rsidRPr="00770091">
      <w:rPr>
        <w:bCs/>
        <w:lang w:eastAsia="Japanese"/>
        <w:eastAsianLayout/>
      </w:rPr>
      <w:instrText xml:space="preserve"> NUMPAGES  \* Arabic  \* MERGEFORMAT </w:instrText>
    </w:r>
    <w:r w:rsidRPr="00770091">
      <w:rPr>
        <w:bCs/>
        <w:lang w:eastAsia="Japanese"/>
        <w:eastAsianLayout/>
      </w:rPr>
      <w:fldChar w:fldCharType="separate"/>
    </w:r>
    <w:r w:rsidRPr="00770091">
      <w:rPr>
        <w:bCs/>
        <w:lang w:eastAsia="Japanese"/>
        <w:eastAsianLayout/>
      </w:rPr>
      <w:t>9</w:t>
    </w:r>
    <w:r w:rsidRPr="00770091">
      <w:rPr>
        <w:bCs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6C6E43" w:rsidP="00C805C2" w:rsidRDefault="006C6E43" w14:paraId="3686FBEC" w14:textId="77777777">
    <w:pPr>
      <w:pStyle w:val="Footer"/>
      <w:tabs>
        <w:tab w:val="clear" w:pos="9360"/>
        <w:tab w:val="right" w:pos="10440"/>
      </w:tabs>
      <w:spacing w:line="360" w:lineRule="auto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3E41F" w14:textId="77777777" w:rsidR="005717D8" w:rsidRDefault="005717D8" w:rsidP="00480F66">
      <w:pPr>
        <w:spacing w:after="0" w:line="240" w:lineRule="auto"/>
      </w:pPr>
      <w:r>
        <w:separator/>
      </w:r>
    </w:p>
  </w:footnote>
  <w:footnote w:type="continuationSeparator" w:id="0">
    <w:p w14:paraId="1AA95968" w14:textId="77777777" w:rsidR="005717D8" w:rsidRDefault="005717D8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CDF7" w14:textId="77777777" w:rsidR="005717D8" w:rsidRDefault="00571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130B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BB4D4" w14:textId="77777777" w:rsidR="006C6E43" w:rsidRPr="00C805C2" w:rsidRDefault="006C6E43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98"/>
    <w:multiLevelType w:val="multilevel"/>
    <w:tmpl w:val="8E70C952"/>
    <w:lvl w:ilvl="0">
      <w:start w:val="5"/>
      <w:numFmt w:val="chineseCount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chineseCounting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chineseCounting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9D1A8AF2"/>
    <w:lvl w:ilvl="0">
      <w:start w:val="1"/>
      <w:numFmt w:val="chineseCounting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chineseCounting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chineseCounting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chineseCounting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5717D8"/>
    <w:rsid w:val="000124C0"/>
    <w:rsid w:val="0002056D"/>
    <w:rsid w:val="000439D0"/>
    <w:rsid w:val="00043B56"/>
    <w:rsid w:val="0004771F"/>
    <w:rsid w:val="000555F6"/>
    <w:rsid w:val="00066D26"/>
    <w:rsid w:val="00084DC6"/>
    <w:rsid w:val="000C7A8B"/>
    <w:rsid w:val="000E13F9"/>
    <w:rsid w:val="00104901"/>
    <w:rsid w:val="00104E3A"/>
    <w:rsid w:val="00112F9D"/>
    <w:rsid w:val="001228CB"/>
    <w:rsid w:val="00130D91"/>
    <w:rsid w:val="00143339"/>
    <w:rsid w:val="00144067"/>
    <w:rsid w:val="00184DC6"/>
    <w:rsid w:val="00186202"/>
    <w:rsid w:val="001A628F"/>
    <w:rsid w:val="001C6DA8"/>
    <w:rsid w:val="00203F44"/>
    <w:rsid w:val="00223549"/>
    <w:rsid w:val="00250EF4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41FCC"/>
    <w:rsid w:val="00342FAB"/>
    <w:rsid w:val="00397870"/>
    <w:rsid w:val="00397DBE"/>
    <w:rsid w:val="003B37F1"/>
    <w:rsid w:val="003C6D6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717D8"/>
    <w:rsid w:val="005B1E3F"/>
    <w:rsid w:val="005C7381"/>
    <w:rsid w:val="005F3691"/>
    <w:rsid w:val="006149B1"/>
    <w:rsid w:val="00615CFE"/>
    <w:rsid w:val="00621B2C"/>
    <w:rsid w:val="006224C1"/>
    <w:rsid w:val="0062611F"/>
    <w:rsid w:val="00632CB7"/>
    <w:rsid w:val="0064485A"/>
    <w:rsid w:val="00644DBE"/>
    <w:rsid w:val="00647EEB"/>
    <w:rsid w:val="00663057"/>
    <w:rsid w:val="00667375"/>
    <w:rsid w:val="00671A46"/>
    <w:rsid w:val="00692B21"/>
    <w:rsid w:val="006A0235"/>
    <w:rsid w:val="006B74C2"/>
    <w:rsid w:val="006C5F2C"/>
    <w:rsid w:val="006C6E43"/>
    <w:rsid w:val="00722E71"/>
    <w:rsid w:val="00727EB9"/>
    <w:rsid w:val="00744401"/>
    <w:rsid w:val="0076173D"/>
    <w:rsid w:val="00770091"/>
    <w:rsid w:val="0077063E"/>
    <w:rsid w:val="00773199"/>
    <w:rsid w:val="00787E0A"/>
    <w:rsid w:val="007C2D33"/>
    <w:rsid w:val="007D5EBC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61DA3"/>
    <w:rsid w:val="00962F3A"/>
    <w:rsid w:val="009749F6"/>
    <w:rsid w:val="0099531C"/>
    <w:rsid w:val="009A177A"/>
    <w:rsid w:val="009B24E9"/>
    <w:rsid w:val="009D4B4D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876D8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805C2"/>
    <w:rsid w:val="00C94911"/>
    <w:rsid w:val="00C95788"/>
    <w:rsid w:val="00C97277"/>
    <w:rsid w:val="00CA207F"/>
    <w:rsid w:val="00CA5F14"/>
    <w:rsid w:val="00CB693F"/>
    <w:rsid w:val="00CF25AC"/>
    <w:rsid w:val="00CF4E22"/>
    <w:rsid w:val="00CF7D4E"/>
    <w:rsid w:val="00D0504F"/>
    <w:rsid w:val="00D15EE8"/>
    <w:rsid w:val="00D46F77"/>
    <w:rsid w:val="00D54AED"/>
    <w:rsid w:val="00D550C5"/>
    <w:rsid w:val="00D56FC8"/>
    <w:rsid w:val="00D75CFD"/>
    <w:rsid w:val="00D802C1"/>
    <w:rsid w:val="00D81548"/>
    <w:rsid w:val="00D93AA6"/>
    <w:rsid w:val="00D95479"/>
    <w:rsid w:val="00DB7FDC"/>
    <w:rsid w:val="00E11F8E"/>
    <w:rsid w:val="00E53CCA"/>
    <w:rsid w:val="00E63191"/>
    <w:rsid w:val="00E8459A"/>
    <w:rsid w:val="00EC1AD4"/>
    <w:rsid w:val="00F02752"/>
    <w:rsid w:val="00F12F4E"/>
    <w:rsid w:val="00F21222"/>
    <w:rsid w:val="00F303EB"/>
    <w:rsid w:val="00F31A79"/>
    <w:rsid w:val="00F4066E"/>
    <w:rsid w:val="00F46CF3"/>
    <w:rsid w:val="00F86879"/>
    <w:rsid w:val="00F9767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3F4960"/>
  <w15:chartTrackingRefBased/>
  <w15:docId w15:val="{5CAEB1E5-591F-4B7D-BE79-7A0F04B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81&amp;utm_language=JA&amp;utm_source=integrated+content&amp;utm_campaign=/project-calendar-templates&amp;utm_medium=ic+project+calendar+template+77181+word+jp&amp;lpa=ic+project+calendar+template+77181+word+jp&amp;lx=VP_CyadgTnJOljvhy0tIY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322B-1B52-466C-A4F4-63D9AB90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5553cd33add04c591b42ade610ca7d2f</Template>
  <TotalTime>0</TotalTime>
  <Pages>2</Pages>
  <Words>273</Words>
  <Characters>1560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2019-01-22T01:48:00Z</cp:lastPrinted>
  <dcterms:created xsi:type="dcterms:W3CDTF">2021-05-06T14:54:00Z</dcterms:created>
  <dcterms:modified xsi:type="dcterms:W3CDTF">2021-05-06T14:54:00Z</dcterms:modified>
  <cp:category/>
</cp:coreProperties>
</file>