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30E6" w:rsidR="00F326A4" w:rsidP="00F326A4" w:rsidRDefault="00644DBE" w14:paraId="2C8A990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A42D7F2" wp14:anchorId="0AAA81D1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eastAsia="Japanese"/>
          <w:eastAsianLayout/>
        </w:rPr>
        <w:t>プロジェクト カレンダー テンプレート</w:t>
      </w:r>
      <w:bookmarkEnd w:id="6"/>
    </w:p>
    <w:tbl>
      <w:tblPr>
        <w:tblW w:w="18952" w:type="dxa"/>
        <w:tblLook w:val="04A0" w:firstRow="1" w:lastRow="0" w:firstColumn="1" w:lastColumn="0" w:noHBand="0" w:noVBand="1"/>
      </w:tblPr>
      <w:tblGrid>
        <w:gridCol w:w="3326"/>
        <w:gridCol w:w="1973"/>
        <w:gridCol w:w="708"/>
        <w:gridCol w:w="706"/>
        <w:gridCol w:w="1007"/>
        <w:gridCol w:w="1178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2"/>
        <w:gridCol w:w="8"/>
      </w:tblGrid>
      <w:tr w:rsidRPr="001F30E6" w:rsidR="001F30E6" w:rsidTr="001F30E6" w14:paraId="21EBADD8" w14:textId="77777777">
        <w:trPr>
          <w:trHeight w:val="4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1DF1EB" w14:textId="77777777">
            <w:pPr>
              <w:bidi w:val="false"/>
              <w:spacing w:after="0" w:line="240" w:lineRule="auto"/>
              <w:ind w:left="-111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3D6A3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5225D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682D54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43D617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D09CB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B19292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第1週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3F4D26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第2週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0DD9012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第3週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590EA5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第4週</w:t>
            </w:r>
          </w:p>
        </w:tc>
      </w:tr>
      <w:tr w:rsidRPr="001F30E6" w:rsidR="001F30E6" w:rsidTr="001F30E6" w14:paraId="51224866" w14:textId="77777777">
        <w:trPr>
          <w:trHeight w:val="432"/>
        </w:trPr>
        <w:tc>
          <w:tcPr>
            <w:tcW w:w="529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978FA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11BDD9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510D2E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77DB1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E1C957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99DB73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eastAsia="Japanese"/>
                <w:eastAsianLayout/>
              </w:rPr>
              <w:t>月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28B78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eastAsia="Japanese"/>
                <w:eastAsianLayout/>
              </w:rPr>
              <w:t>月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7BAAE6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eastAsia="Japanese"/>
                <w:eastAsianLayout/>
              </w:rPr>
              <w:t>月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66523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eastAsia="Japanese"/>
                <w:eastAsianLayout/>
              </w:rPr>
              <w:t>月</w:t>
            </w:r>
          </w:p>
        </w:tc>
      </w:tr>
      <w:tr w:rsidRPr="001F30E6" w:rsidR="001F30E6" w:rsidTr="001F30E6" w14:paraId="54D347B2" w14:textId="77777777">
        <w:trPr>
          <w:gridAfter w:val="1"/>
          <w:wAfter w:w="8" w:type="dxa"/>
          <w:trHeight w:val="43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2B40405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5AF0B71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FAD191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EA86D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E7CF7A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B349D3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C7F92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5339E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863E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CCE8F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B6A33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3D8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8953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F9A50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E0953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6CF88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2B64F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71210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0AC5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73795C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7A34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D2CF16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035EC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FB3AD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1DB2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R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BC64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F</w:t>
            </w:r>
          </w:p>
        </w:tc>
      </w:tr>
      <w:tr w:rsidRPr="001F30E6" w:rsidR="001F30E6" w:rsidTr="001F30E6" w14:paraId="44B2F73A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48725BB1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タスク名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663481F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割り当て先</w:t>
            </w:r>
          </w:p>
        </w:tc>
        <w:tc>
          <w:tcPr>
            <w:tcW w:w="7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76A094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開始日</w:t>
            </w:r>
          </w:p>
        </w:tc>
        <w:tc>
          <w:tcPr>
            <w:tcW w:w="7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9F336B3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終了日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F30E6" w:rsidR="001F30E6" w:rsidP="001F30E6" w:rsidRDefault="001F30E6" w14:paraId="52862A3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期間 </w:t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eastAsia="Japanese"/>
                <w:eastAsianLayout/>
              </w:rPr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eastAsia="Japanese"/>
                <w:eastAsianLayout/>
              </w:rPr>
              <w:br/>
              <w:t>日数での</w:t>
            </w:r>
          </w:p>
        </w:tc>
        <w:tc>
          <w:tcPr>
            <w:tcW w:w="117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000DB0B6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840E2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C4B898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8E800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76F81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BD2BC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9D56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4FAE7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88FC4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293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3C8251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E25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8742C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BCCC82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A281B0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FA183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23538C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D097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362BE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E40FF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A4007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F30E6" w:rsidR="001F30E6" w:rsidTr="00F13FD7" w14:paraId="449CA3C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0C33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CAEA0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52586A3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4EFA2D0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845CF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33FF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AE2E5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D7955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CEF1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0AA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AF12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95DB9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9FD0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13B3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DE6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98616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1D2EF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9F9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3AB6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D5F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0F7A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323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7BD9A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35955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389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677FF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62F4A6A2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4844CA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228310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AED5C6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6EFE3E6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AD8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DA491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5F74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1FD90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797B9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2B3E6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AA719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94C7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B93B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3BD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5A082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9C303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95E33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E811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019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41D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3983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69AE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E50F4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C295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F2D6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11EE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6C04FE5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EA989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29079F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48F63ED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BF9353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127C63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490475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1EDE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A4B59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B749C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D95D2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7B65A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9BA64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8C0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CFB70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AE0FB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F9EB1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4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17BA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854E9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8940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69D2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620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07D0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2D171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80B76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DFEF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86693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69D36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3BEF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E674BF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D932F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68431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7D0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9F02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253F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FCB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7410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B96D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D0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4685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8187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B3ABF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C645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C753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D8DE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E8EC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C36F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A634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245FC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F8EB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5F2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B0DB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4D7D8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169B633F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A7F4E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0F097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8F38C1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2511B5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C9327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346CE67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D11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FFB2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21B23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62A99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B466D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E61F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2508B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F1D9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42C2F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3D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20B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105E0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6F67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1EFAF5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327AA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C6B1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88C94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3A9D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B310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9AA43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C25411E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623B2C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32213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D43971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5078A7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709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F0FE9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08BA7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A174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0236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DF39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E9AB7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7C9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237F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D73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2FB7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9C94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01C1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771A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4134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B9A8B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DDF3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7D5D4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3975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455D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B6EF1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2C2F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4DCDB9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1C3FFC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DD15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356E8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8352359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299A0DB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1F30E6" w:rsidR="00F13FD7" w:rsidP="001F30E6" w:rsidRDefault="00F13FD7" w14:paraId="160BD2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E8E06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98C91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0B979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7676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9A6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778A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09C1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64178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8E73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97E21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DFA39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C9306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F63F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879F5B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9D53D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4B4DC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9895C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ABBB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4532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9C51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492999C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7E057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478F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FC1784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C3098AF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F5E37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3C7D95D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8EA2A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98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E860F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0793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A75C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890B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49310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8E408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14A9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6BDD6A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E043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865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CBDFF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0EEDA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BFE4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AC7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7D1B75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72C0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60DC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3086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631B74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71B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458BF3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AC1CB5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4D63E66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A247F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531F2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3B3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DDFF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8F67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79CD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CAEF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51A7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9D9D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A306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A2A6B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87BE7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800D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F96E9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02B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D646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4A4A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C1C9C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A55C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DBEB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F4F72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BB2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3A36C78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0212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1E24B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18A5DC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43CD44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5CA90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B75EF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679F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FFD0C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C548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0815CB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DCF23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9322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8E1A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F8D09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B07A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487A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9A13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D805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76532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55A5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0CD82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1612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4C014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EDDB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B0A7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662F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3DD180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290AE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38A04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0E06FE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D31BB7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7F1E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53F9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3A997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C32F9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98DBF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3C549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873E3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D699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7B4AE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9425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78F9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3004A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D406A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4017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4D1F7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C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C5DE7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74EF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17DA2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C18FE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5F224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564B76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12EF6F4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3EF99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CFD0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47CE3A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063684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98B9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20D4F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B2AC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85B6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C314B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FE91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1E51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1CFCD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1DC2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BA25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4450F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5E78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B51FF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D038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224F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4E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C72C4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9E10E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0904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6FA02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04BA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589F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BFEE6E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68DA0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24702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92FBB3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372DB06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6ED64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D015D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7F9A3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4CDC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A643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895F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2EE5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354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CFAE2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DB8F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515DC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C3D4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ABBA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21021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66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1D17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1F23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9DB9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D7B04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915A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143CC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10F88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5CEBFC23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64349F9B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071D1463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51DBF5CB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E714994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DB7FDC" w:rsidP="00F326A4" w:rsidRDefault="00DB7FDC" w14:paraId="5B20B4FD" w14:textId="77777777"/>
          <w:p w:rsidRPr="00A64F9A" w:rsidR="00DB7FDC" w:rsidP="00F326A4" w:rsidRDefault="00DB7FDC" w14:paraId="10CC426D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DB7FDC" w:rsidP="00DB7FDC" w:rsidRDefault="00DB7FDC" w14:paraId="01A3C3B4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02978A8A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D932" w14:textId="77777777" w:rsidR="00AF2A9E" w:rsidRDefault="00AF2A9E" w:rsidP="00480F66">
      <w:pPr>
        <w:spacing w:after="0" w:line="240" w:lineRule="auto"/>
      </w:pPr>
      <w:r>
        <w:separator/>
      </w:r>
    </w:p>
  </w:endnote>
  <w:endnote w:type="continuationSeparator" w:id="0">
    <w:p w14:paraId="15A86BF0" w14:textId="77777777" w:rsidR="00AF2A9E" w:rsidRDefault="00AF2A9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AD7C" w14:textId="77777777" w:rsidR="00AF2A9E" w:rsidRDefault="00AF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C347" w14:textId="77777777" w:rsidR="00AF2A9E" w:rsidRDefault="00AF2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4127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8AAC" w14:textId="77777777" w:rsidR="00AF2A9E" w:rsidRDefault="00AF2A9E" w:rsidP="00480F66">
      <w:pPr>
        <w:spacing w:after="0" w:line="240" w:lineRule="auto"/>
      </w:pPr>
      <w:r>
        <w:separator/>
      </w:r>
    </w:p>
  </w:footnote>
  <w:footnote w:type="continuationSeparator" w:id="0">
    <w:p w14:paraId="03DDD3D2" w14:textId="77777777" w:rsidR="00AF2A9E" w:rsidRDefault="00AF2A9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BA71" w14:textId="77777777" w:rsidR="00AF2A9E" w:rsidRDefault="00AF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6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0552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F2A9E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A29D9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AF2A9E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FC349"/>
  <w15:chartTrackingRefBased/>
  <w15:docId w15:val="{A22B195B-E426-4456-ADD1-BCFC7B0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1&amp;utm_language=JA&amp;utm_source=integrated+content&amp;utm_campaign=/project-calendar-templates&amp;utm_medium=ic+4+week+project+timeline+template+77181+word+jp&amp;lpa=ic+4+week+project+timeline+template+77181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CF85-8784-4EB7-905E-6262A449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d17474fdf942ca80bc317838b8ecc515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  <cp:category/>
</cp:coreProperties>
</file>